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F7797" w14:textId="77777777" w:rsidR="00084C5D" w:rsidRDefault="00084C5D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219BBC24" w14:textId="77777777" w:rsidR="00084C5D" w:rsidRDefault="00084C5D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084C5D" w14:paraId="50CFB67F" w14:textId="77777777">
        <w:trPr>
          <w:trHeight w:val="9709"/>
        </w:trPr>
        <w:tc>
          <w:tcPr>
            <w:tcW w:w="8504" w:type="dxa"/>
          </w:tcPr>
          <w:p w14:paraId="6E8D81D9" w14:textId="1D754FA5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45BB5AB1" w14:textId="76975D0F" w:rsidR="00084C5D" w:rsidRDefault="00084C5D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DB0803">
              <w:rPr>
                <w:rFonts w:ascii="ＭＳ 明朝" w:hint="eastAsia"/>
              </w:rPr>
              <w:t xml:space="preserve">令和　　</w:t>
            </w:r>
            <w:r>
              <w:rPr>
                <w:rFonts w:ascii="ＭＳ 明朝" w:hint="eastAsia"/>
              </w:rPr>
              <w:t xml:space="preserve">年　　月　　日　　</w:t>
            </w:r>
          </w:p>
          <w:p w14:paraId="3F9311B1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81A8188" w14:textId="110DD2FF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A546D4">
              <w:rPr>
                <w:rFonts w:ascii="ＭＳ 明朝" w:hint="eastAsia"/>
              </w:rPr>
              <w:t>（宛先）</w:t>
            </w:r>
            <w:r>
              <w:rPr>
                <w:rFonts w:ascii="ＭＳ 明朝" w:hint="eastAsia"/>
              </w:rPr>
              <w:t>津幡町長</w:t>
            </w:r>
          </w:p>
          <w:p w14:paraId="7BE7E3CB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A1AD517" w14:textId="77777777" w:rsidR="00084C5D" w:rsidRDefault="00084C5D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4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</w:t>
            </w:r>
          </w:p>
          <w:p w14:paraId="426D8E06" w14:textId="77777777" w:rsidR="00084C5D" w:rsidRDefault="00084C5D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又は所在</w:t>
            </w:r>
            <w:r>
              <w:rPr>
                <w:rFonts w:ascii="ＭＳ 明朝" w:hint="eastAsia"/>
              </w:rPr>
              <w:t xml:space="preserve">地　　　　　　　　　　　</w:t>
            </w:r>
          </w:p>
          <w:p w14:paraId="7FEE5EA2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76B1609D" w14:textId="77777777" w:rsidR="00084C5D" w:rsidRDefault="00084C5D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氏名又は名称　　　　　　　　　　　</w:t>
            </w:r>
          </w:p>
          <w:p w14:paraId="0DD4594E" w14:textId="5E2AF574" w:rsidR="00084C5D" w:rsidRDefault="00084C5D" w:rsidP="008E53E6">
            <w:pPr>
              <w:wordWrap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及び代表者名　　　　　　　　　　</w:t>
            </w:r>
          </w:p>
          <w:p w14:paraId="2672B8F7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1A2E94FA" w14:textId="77777777" w:rsidR="00084C5D" w:rsidRDefault="00084C5D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補助金交付申請</w:t>
            </w:r>
            <w:r>
              <w:rPr>
                <w:rFonts w:ascii="ＭＳ 明朝" w:hint="eastAsia"/>
              </w:rPr>
              <w:t>書</w:t>
            </w:r>
          </w:p>
          <w:p w14:paraId="08160BF9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50D5F811" w14:textId="77777777" w:rsidR="00084C5D" w:rsidRDefault="00084C5D">
            <w:pPr>
              <w:wordWrap w:val="0"/>
              <w:autoSpaceDE w:val="0"/>
              <w:autoSpaceDN w:val="0"/>
              <w:ind w:left="237" w:right="174" w:hanging="23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津幡町補助金交付規則第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条の規定により、次のとおり関係書類を添えて申請いたします。</w:t>
            </w:r>
          </w:p>
          <w:p w14:paraId="3B9A8F40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33765362" w14:textId="77777777" w:rsidR="00084C5D" w:rsidRDefault="00084C5D">
            <w:pPr>
              <w:pStyle w:val="a3"/>
              <w:wordWrap w:val="0"/>
              <w:autoSpaceDE w:val="0"/>
              <w:autoSpaceDN w:val="0"/>
            </w:pPr>
            <w:r>
              <w:rPr>
                <w:rFonts w:hint="eastAsia"/>
              </w:rPr>
              <w:t>記</w:t>
            </w:r>
          </w:p>
          <w:p w14:paraId="5D6994DE" w14:textId="77777777" w:rsidR="00084C5D" w:rsidRDefault="00084C5D">
            <w:pPr>
              <w:pStyle w:val="a5"/>
              <w:wordWrap w:val="0"/>
              <w:autoSpaceDE w:val="0"/>
              <w:autoSpaceDN w:val="0"/>
              <w:jc w:val="both"/>
            </w:pPr>
            <w:r>
              <w:rPr>
                <w:rFonts w:hint="eastAsia"/>
              </w:rPr>
              <w:t xml:space="preserve">　</w:t>
            </w:r>
          </w:p>
          <w:p w14:paraId="3680E051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40"/>
              </w:rPr>
              <w:t>補助年</w:t>
            </w:r>
            <w:r>
              <w:rPr>
                <w:rFonts w:ascii="ＭＳ 明朝" w:hint="eastAsia"/>
              </w:rPr>
              <w:t>度</w:t>
            </w:r>
          </w:p>
          <w:p w14:paraId="092A4AD6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3685AB31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100"/>
              </w:rPr>
              <w:t>事業</w:t>
            </w:r>
            <w:r>
              <w:rPr>
                <w:rFonts w:ascii="ＭＳ 明朝" w:hint="eastAsia"/>
              </w:rPr>
              <w:t>名</w:t>
            </w:r>
          </w:p>
          <w:p w14:paraId="41053A29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0951C0D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補助金申請額</w:t>
            </w:r>
          </w:p>
          <w:p w14:paraId="7361DA70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0C05F1FA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事業の目的</w:t>
            </w:r>
          </w:p>
          <w:p w14:paraId="5B20C96D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13DC50FD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事業の内容及び経費の配分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別紙のとおり</w:t>
            </w:r>
            <w:r>
              <w:rPr>
                <w:rFonts w:ascii="ＭＳ 明朝"/>
              </w:rPr>
              <w:t>)</w:t>
            </w:r>
          </w:p>
          <w:p w14:paraId="061BAD17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6ECC0127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事業の実施期間</w:t>
            </w:r>
          </w:p>
          <w:p w14:paraId="23551F0B" w14:textId="3B2AE8EF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着手予定　　</w:t>
            </w:r>
            <w:r w:rsidR="0022141A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1394B5CD" w14:textId="15E4CF0E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完了予定　　</w:t>
            </w:r>
            <w:r w:rsidR="0022141A">
              <w:rPr>
                <w:rFonts w:ascii="ＭＳ 明朝" w:hint="eastAsia"/>
              </w:rPr>
              <w:t>令和</w:t>
            </w:r>
            <w:r>
              <w:rPr>
                <w:rFonts w:ascii="ＭＳ 明朝" w:hint="eastAsia"/>
              </w:rPr>
              <w:t xml:space="preserve">　　年　　月　　日</w:t>
            </w:r>
          </w:p>
          <w:p w14:paraId="4B0F33EB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14:paraId="21478BED" w14:textId="77777777" w:rsidR="00084C5D" w:rsidRDefault="00084C5D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7</w:t>
            </w:r>
            <w:r>
              <w:rPr>
                <w:rFonts w:ascii="ＭＳ 明朝" w:hint="eastAsia"/>
              </w:rPr>
              <w:t xml:space="preserve">　その他　　　</w:t>
            </w:r>
            <w:r>
              <w:rPr>
                <w:rFonts w:ascii="ＭＳ 明朝" w:hint="eastAsia"/>
                <w:spacing w:val="40"/>
              </w:rPr>
              <w:t xml:space="preserve">　</w:t>
            </w:r>
            <w:r>
              <w:rPr>
                <w:rFonts w:ascii="ＭＳ 明朝" w:hint="eastAsia"/>
              </w:rPr>
              <w:t>添付書類</w:t>
            </w:r>
          </w:p>
        </w:tc>
      </w:tr>
    </w:tbl>
    <w:p w14:paraId="4B991734" w14:textId="77777777" w:rsidR="00084C5D" w:rsidRDefault="00084C5D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概算払又は前金払を申請したいときは、その旨をその他欄に記載すること。</w:t>
      </w:r>
    </w:p>
    <w:p w14:paraId="4B1C0367" w14:textId="77777777" w:rsidR="00084C5D" w:rsidRDefault="00084C5D">
      <w:pPr>
        <w:wordWrap w:val="0"/>
        <w:autoSpaceDE w:val="0"/>
        <w:autoSpaceDN w:val="0"/>
        <w:rPr>
          <w:rFonts w:ascii="ＭＳ 明朝"/>
        </w:rPr>
      </w:pPr>
    </w:p>
    <w:sectPr w:rsidR="00084C5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B914" w14:textId="77777777" w:rsidR="00214BB3" w:rsidRDefault="00214BB3" w:rsidP="00461B1A">
      <w:r>
        <w:separator/>
      </w:r>
    </w:p>
  </w:endnote>
  <w:endnote w:type="continuationSeparator" w:id="0">
    <w:p w14:paraId="01375D21" w14:textId="77777777" w:rsidR="00214BB3" w:rsidRDefault="00214BB3" w:rsidP="0046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AA58" w14:textId="77777777" w:rsidR="00214BB3" w:rsidRDefault="00214BB3" w:rsidP="00461B1A">
      <w:r>
        <w:separator/>
      </w:r>
    </w:p>
  </w:footnote>
  <w:footnote w:type="continuationSeparator" w:id="0">
    <w:p w14:paraId="57BD8C72" w14:textId="77777777" w:rsidR="00214BB3" w:rsidRDefault="00214BB3" w:rsidP="0046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5D"/>
    <w:rsid w:val="00084C5D"/>
    <w:rsid w:val="00214BB3"/>
    <w:rsid w:val="0022141A"/>
    <w:rsid w:val="00450C68"/>
    <w:rsid w:val="00461B1A"/>
    <w:rsid w:val="00616894"/>
    <w:rsid w:val="008E53E6"/>
    <w:rsid w:val="00966E96"/>
    <w:rsid w:val="00A546D4"/>
    <w:rsid w:val="00CB5B0B"/>
    <w:rsid w:val="00DB080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D17C57"/>
  <w14:defaultImageDpi w14:val="0"/>
  <w15:docId w15:val="{851A6CE7-287A-43C0-8EFB-BAC8F9C8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ascii="ＭＳ 明朝"/>
    </w:rPr>
  </w:style>
  <w:style w:type="character" w:customStyle="1" w:styleId="a4">
    <w:name w:val="記 (文字)"/>
    <w:basedOn w:val="a0"/>
    <w:link w:val="a3"/>
    <w:uiPriority w:val="99"/>
    <w:semiHidden/>
    <w:rPr>
      <w:rFonts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  <w:rPr>
      <w:rFonts w:ascii="ＭＳ 明朝"/>
    </w:rPr>
  </w:style>
  <w:style w:type="character" w:customStyle="1" w:styleId="a6">
    <w:name w:val="結語 (文字)"/>
    <w:basedOn w:val="a0"/>
    <w:link w:val="a5"/>
    <w:uiPriority w:val="99"/>
    <w:semiHidden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4</TotalTime>
  <Pages>1</Pages>
  <Words>208</Words>
  <Characters>163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都市建設課　杉浦　淳志</cp:lastModifiedBy>
  <cp:revision>8</cp:revision>
  <dcterms:created xsi:type="dcterms:W3CDTF">2026-04-06T04:17:00Z</dcterms:created>
  <dcterms:modified xsi:type="dcterms:W3CDTF">2026-04-22T00:31:00Z</dcterms:modified>
</cp:coreProperties>
</file>