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FA66" w14:textId="77777777" w:rsidR="00551673" w:rsidRDefault="0055167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46"/>
        <w:gridCol w:w="210"/>
        <w:gridCol w:w="569"/>
        <w:gridCol w:w="1531"/>
        <w:gridCol w:w="105"/>
        <w:gridCol w:w="105"/>
        <w:gridCol w:w="255"/>
        <w:gridCol w:w="1635"/>
        <w:gridCol w:w="1680"/>
        <w:gridCol w:w="1064"/>
      </w:tblGrid>
      <w:tr w:rsidR="00551673" w14:paraId="641DCCDA" w14:textId="77777777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8504" w:type="dxa"/>
            <w:gridSpan w:val="11"/>
            <w:tcBorders>
              <w:bottom w:val="nil"/>
            </w:tcBorders>
            <w:vAlign w:val="center"/>
          </w:tcPr>
          <w:p w14:paraId="454FD7E5" w14:textId="77777777" w:rsidR="00551673" w:rsidRDefault="0055167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0"/>
              </w:rPr>
              <w:t>標識設置</w:t>
            </w:r>
            <w:r>
              <w:rPr>
                <w:rFonts w:ascii="ＭＳ 明朝" w:hint="eastAsia"/>
              </w:rPr>
              <w:t>届</w:t>
            </w:r>
          </w:p>
          <w:p w14:paraId="231A58EA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津幡町中高層建築物の建築に関する指導要綱第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条の規定により、標識を設置したので届け出します。</w:t>
            </w:r>
          </w:p>
          <w:p w14:paraId="44D1D1FD" w14:textId="77777777" w:rsidR="00551673" w:rsidRDefault="0055167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4071AD9A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津幡町長様</w:t>
            </w:r>
          </w:p>
        </w:tc>
      </w:tr>
      <w:tr w:rsidR="00551673" w14:paraId="06229CB0" w14:textId="7777777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3871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648B437" w14:textId="7E658473" w:rsidR="00551673" w:rsidRDefault="00F134A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83A21E" wp14:editId="0B0949EB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212725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8B515" id="Oval 2" o:spid="_x0000_s1026" style="position:absolute;left:0;text-align:left;margin-left:399pt;margin-top:16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" o:allowincell="f" filled="f"/>
                  </w:pict>
                </mc:Fallback>
              </mc:AlternateContent>
            </w:r>
            <w:r w:rsidR="00551673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E3686D6" w14:textId="77777777" w:rsidR="00551673" w:rsidRDefault="0055167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建築主　</w:t>
            </w: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</w:p>
          <w:p w14:paraId="5CDF85F3" w14:textId="77777777" w:rsidR="00551673" w:rsidRDefault="0055167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　　　　　　　　　　　　印</w:t>
            </w:r>
          </w:p>
        </w:tc>
      </w:tr>
      <w:tr w:rsidR="00551673" w14:paraId="562B431C" w14:textId="77777777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871" w:type="dxa"/>
            <w:gridSpan w:val="7"/>
            <w:vMerge/>
            <w:tcBorders>
              <w:top w:val="nil"/>
              <w:right w:val="nil"/>
            </w:tcBorders>
            <w:vAlign w:val="center"/>
          </w:tcPr>
          <w:p w14:paraId="78E1C481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center"/>
          </w:tcPr>
          <w:p w14:paraId="083C8E64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2F39D1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法人にあっては、事務所の所在地、名称及び代表者氏名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</w:tcBorders>
            <w:vAlign w:val="center"/>
          </w:tcPr>
          <w:p w14:paraId="2CC9D634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1E7D0BB0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765" w:type="dxa"/>
            <w:gridSpan w:val="6"/>
            <w:vAlign w:val="center"/>
          </w:tcPr>
          <w:p w14:paraId="54BA682E" w14:textId="77777777" w:rsidR="00551673" w:rsidRDefault="00551673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>建築物の名称</w:t>
            </w:r>
          </w:p>
        </w:tc>
        <w:tc>
          <w:tcPr>
            <w:tcW w:w="4739" w:type="dxa"/>
            <w:gridSpan w:val="5"/>
            <w:vAlign w:val="center"/>
          </w:tcPr>
          <w:p w14:paraId="0E3B92D7" w14:textId="77777777" w:rsidR="00551673" w:rsidRDefault="00551673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4139DB54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765" w:type="dxa"/>
            <w:gridSpan w:val="6"/>
            <w:vAlign w:val="center"/>
          </w:tcPr>
          <w:p w14:paraId="3E3620A6" w14:textId="77777777" w:rsidR="00551673" w:rsidRDefault="00551673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>標識設置年月日</w:t>
            </w:r>
          </w:p>
        </w:tc>
        <w:tc>
          <w:tcPr>
            <w:tcW w:w="4739" w:type="dxa"/>
            <w:gridSpan w:val="5"/>
            <w:vAlign w:val="center"/>
          </w:tcPr>
          <w:p w14:paraId="3D8F659C" w14:textId="77777777" w:rsidR="00551673" w:rsidRDefault="00551673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08B0BD7F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51" w:type="dxa"/>
            <w:gridSpan w:val="2"/>
            <w:vAlign w:val="center"/>
          </w:tcPr>
          <w:p w14:paraId="639FEE32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設計者</w:t>
            </w:r>
          </w:p>
        </w:tc>
        <w:tc>
          <w:tcPr>
            <w:tcW w:w="2415" w:type="dxa"/>
            <w:gridSpan w:val="4"/>
            <w:vAlign w:val="center"/>
          </w:tcPr>
          <w:p w14:paraId="0981D55A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住所及び氏名</w:t>
            </w:r>
          </w:p>
          <w:p w14:paraId="54E2815C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法人にあっては、事務所の所在地、名称及び代表者の氏名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4738" w:type="dxa"/>
            <w:gridSpan w:val="5"/>
            <w:vAlign w:val="bottom"/>
          </w:tcPr>
          <w:p w14:paraId="108991F2" w14:textId="77777777" w:rsidR="00551673" w:rsidRDefault="0055167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7F6A031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51" w:type="dxa"/>
            <w:gridSpan w:val="2"/>
            <w:vAlign w:val="center"/>
          </w:tcPr>
          <w:p w14:paraId="7F6256AC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2415" w:type="dxa"/>
            <w:gridSpan w:val="4"/>
            <w:vAlign w:val="center"/>
          </w:tcPr>
          <w:p w14:paraId="7AA404C2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住所及び氏名</w:t>
            </w:r>
          </w:p>
          <w:p w14:paraId="0157857C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法人にあっては、事務所の所在地、名称及び代表者の氏名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4738" w:type="dxa"/>
            <w:gridSpan w:val="5"/>
            <w:vAlign w:val="bottom"/>
          </w:tcPr>
          <w:p w14:paraId="15A89508" w14:textId="77777777" w:rsidR="00551673" w:rsidRDefault="00551673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01F885A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 w:val="restart"/>
            <w:vAlign w:val="center"/>
          </w:tcPr>
          <w:p w14:paraId="21063F26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</w:t>
            </w:r>
            <w:r>
              <w:rPr>
                <w:rFonts w:ascii="ＭＳ 明朝" w:hint="eastAsia"/>
                <w:spacing w:val="60"/>
              </w:rPr>
              <w:t>の</w:t>
            </w:r>
            <w:r>
              <w:rPr>
                <w:rFonts w:ascii="ＭＳ 明朝" w:hint="eastAsia"/>
              </w:rPr>
              <w:t>位置</w:t>
            </w:r>
          </w:p>
        </w:tc>
        <w:tc>
          <w:tcPr>
            <w:tcW w:w="1425" w:type="dxa"/>
            <w:gridSpan w:val="3"/>
            <w:vAlign w:val="center"/>
          </w:tcPr>
          <w:p w14:paraId="07B15B51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地名地番</w:t>
            </w:r>
          </w:p>
        </w:tc>
        <w:tc>
          <w:tcPr>
            <w:tcW w:w="6374" w:type="dxa"/>
            <w:gridSpan w:val="7"/>
            <w:vAlign w:val="center"/>
          </w:tcPr>
          <w:p w14:paraId="3A08E2FB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064EB6C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vAlign w:val="center"/>
          </w:tcPr>
          <w:p w14:paraId="362B7883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3CBAF935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6374" w:type="dxa"/>
            <w:gridSpan w:val="7"/>
            <w:vAlign w:val="center"/>
          </w:tcPr>
          <w:p w14:paraId="6BF738E6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6CE3749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vAlign w:val="center"/>
          </w:tcPr>
          <w:p w14:paraId="14C7E25E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5343E858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防火地域等</w:t>
            </w:r>
          </w:p>
        </w:tc>
        <w:tc>
          <w:tcPr>
            <w:tcW w:w="6374" w:type="dxa"/>
            <w:gridSpan w:val="7"/>
            <w:vAlign w:val="center"/>
          </w:tcPr>
          <w:p w14:paraId="6F355AA6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70EAD65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 w:val="restart"/>
            <w:textDirection w:val="tbRlV"/>
            <w:vAlign w:val="center"/>
          </w:tcPr>
          <w:p w14:paraId="6CFD6A7F" w14:textId="77777777" w:rsidR="00551673" w:rsidRDefault="0055167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建築の概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1425" w:type="dxa"/>
            <w:gridSpan w:val="3"/>
            <w:vAlign w:val="center"/>
          </w:tcPr>
          <w:p w14:paraId="50EB84A5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6374" w:type="dxa"/>
            <w:gridSpan w:val="7"/>
            <w:vAlign w:val="center"/>
          </w:tcPr>
          <w:p w14:paraId="764C872E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598C5C1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vAlign w:val="center"/>
          </w:tcPr>
          <w:p w14:paraId="7C2E81ED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1F3B60B4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6374" w:type="dxa"/>
            <w:gridSpan w:val="7"/>
            <w:vAlign w:val="center"/>
          </w:tcPr>
          <w:p w14:paraId="43F999C1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506F5A6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vAlign w:val="center"/>
          </w:tcPr>
          <w:p w14:paraId="78B5325F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5A5A4ED0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高さ</w:t>
            </w:r>
          </w:p>
        </w:tc>
        <w:tc>
          <w:tcPr>
            <w:tcW w:w="6374" w:type="dxa"/>
            <w:gridSpan w:val="7"/>
            <w:vAlign w:val="center"/>
          </w:tcPr>
          <w:p w14:paraId="558E5568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地上　　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 w:hint="eastAsia"/>
              </w:rPr>
              <w:t xml:space="preserve">・地下　　　　　　　　　　</w:t>
            </w:r>
            <w:r>
              <w:rPr>
                <w:rFonts w:ascii="ＭＳ 明朝"/>
              </w:rPr>
              <w:t>m</w:t>
            </w:r>
          </w:p>
        </w:tc>
      </w:tr>
      <w:tr w:rsidR="00551673" w14:paraId="44534ED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vAlign w:val="center"/>
          </w:tcPr>
          <w:p w14:paraId="5AED447E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5B696C64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階数</w:t>
            </w:r>
          </w:p>
        </w:tc>
        <w:tc>
          <w:tcPr>
            <w:tcW w:w="6374" w:type="dxa"/>
            <w:gridSpan w:val="7"/>
            <w:vAlign w:val="center"/>
          </w:tcPr>
          <w:p w14:paraId="76701144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地上　　　　　　　　　　階・地下　　　　　　　　　　階</w:t>
            </w:r>
          </w:p>
        </w:tc>
      </w:tr>
      <w:tr w:rsidR="00551673" w14:paraId="367BD85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vAlign w:val="center"/>
          </w:tcPr>
          <w:p w14:paraId="4B049919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0A722BC0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374" w:type="dxa"/>
            <w:gridSpan w:val="7"/>
            <w:vAlign w:val="center"/>
          </w:tcPr>
          <w:p w14:paraId="59052C28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51673" w14:paraId="708B7FC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vAlign w:val="center"/>
          </w:tcPr>
          <w:p w14:paraId="48276B54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2B4D5AAC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棟数</w:t>
            </w:r>
          </w:p>
        </w:tc>
        <w:tc>
          <w:tcPr>
            <w:tcW w:w="6374" w:type="dxa"/>
            <w:gridSpan w:val="7"/>
            <w:vAlign w:val="center"/>
          </w:tcPr>
          <w:p w14:paraId="519C3434" w14:textId="77777777" w:rsidR="00551673" w:rsidRDefault="0055167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棟</w:t>
            </w:r>
          </w:p>
        </w:tc>
      </w:tr>
      <w:tr w:rsidR="00551673" w14:paraId="4CD0148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1" w:type="dxa"/>
            <w:gridSpan w:val="3"/>
            <w:vAlign w:val="center"/>
          </w:tcPr>
          <w:p w14:paraId="32B32EFF" w14:textId="77777777" w:rsidR="00551673" w:rsidRDefault="00551673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1F1EBDC9" w14:textId="77777777" w:rsidR="00551673" w:rsidRDefault="00551673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計画部分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14:paraId="796396FE" w14:textId="77777777" w:rsidR="00551673" w:rsidRDefault="0055167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計画以外の部分</w:t>
            </w:r>
          </w:p>
        </w:tc>
        <w:tc>
          <w:tcPr>
            <w:tcW w:w="2743" w:type="dxa"/>
            <w:gridSpan w:val="2"/>
            <w:vAlign w:val="center"/>
          </w:tcPr>
          <w:p w14:paraId="7CA47958" w14:textId="77777777" w:rsidR="00551673" w:rsidRDefault="00551673">
            <w:pPr>
              <w:wordWrap w:val="0"/>
              <w:autoSpaceDE w:val="0"/>
              <w:autoSpaceDN w:val="0"/>
              <w:ind w:left="454" w:right="45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551673" w14:paraId="033580E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1" w:type="dxa"/>
            <w:gridSpan w:val="3"/>
            <w:vAlign w:val="center"/>
          </w:tcPr>
          <w:p w14:paraId="65B0B771" w14:textId="77777777" w:rsidR="00551673" w:rsidRDefault="0055167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2100" w:type="dxa"/>
            <w:gridSpan w:val="2"/>
            <w:vAlign w:val="center"/>
          </w:tcPr>
          <w:p w14:paraId="477A4490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2100" w:type="dxa"/>
            <w:gridSpan w:val="4"/>
            <w:vAlign w:val="center"/>
          </w:tcPr>
          <w:p w14:paraId="38A53256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2743" w:type="dxa"/>
            <w:gridSpan w:val="2"/>
            <w:vAlign w:val="center"/>
          </w:tcPr>
          <w:p w14:paraId="3488E7E8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551673" w14:paraId="5B30E76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1" w:type="dxa"/>
            <w:gridSpan w:val="3"/>
            <w:vAlign w:val="center"/>
          </w:tcPr>
          <w:p w14:paraId="369E0A29" w14:textId="77777777" w:rsidR="00551673" w:rsidRDefault="0055167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2100" w:type="dxa"/>
            <w:gridSpan w:val="2"/>
            <w:vAlign w:val="center"/>
          </w:tcPr>
          <w:p w14:paraId="67F8993E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2100" w:type="dxa"/>
            <w:gridSpan w:val="4"/>
            <w:vAlign w:val="center"/>
          </w:tcPr>
          <w:p w14:paraId="471BC1E7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2743" w:type="dxa"/>
            <w:gridSpan w:val="2"/>
            <w:vAlign w:val="center"/>
          </w:tcPr>
          <w:p w14:paraId="0EEAA7B8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551673" w14:paraId="2C2B802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1" w:type="dxa"/>
            <w:gridSpan w:val="3"/>
            <w:vAlign w:val="center"/>
          </w:tcPr>
          <w:p w14:paraId="7E2B3987" w14:textId="77777777" w:rsidR="00551673" w:rsidRDefault="0055167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延床面積</w:t>
            </w:r>
          </w:p>
        </w:tc>
        <w:tc>
          <w:tcPr>
            <w:tcW w:w="2100" w:type="dxa"/>
            <w:gridSpan w:val="2"/>
            <w:vAlign w:val="center"/>
          </w:tcPr>
          <w:p w14:paraId="5B4AF6B0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2100" w:type="dxa"/>
            <w:gridSpan w:val="4"/>
            <w:vAlign w:val="center"/>
          </w:tcPr>
          <w:p w14:paraId="65E6A782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2743" w:type="dxa"/>
            <w:gridSpan w:val="2"/>
            <w:vAlign w:val="center"/>
          </w:tcPr>
          <w:p w14:paraId="5CB523CE" w14:textId="77777777" w:rsidR="00551673" w:rsidRDefault="0055167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</w:tbl>
    <w:p w14:paraId="1BE07512" w14:textId="77777777" w:rsidR="00551673" w:rsidRDefault="0055167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備考　次の関係書類を添付すること。</w:t>
      </w:r>
    </w:p>
    <w:p w14:paraId="0CF7F4A8" w14:textId="77777777" w:rsidR="00551673" w:rsidRDefault="0055167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 xml:space="preserve">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標識を設置したことを証する写真</w:t>
      </w:r>
      <w:r>
        <w:rPr>
          <w:rFonts w:ascii="ＭＳ 明朝"/>
        </w:rPr>
        <w:t>(</w:t>
      </w:r>
      <w:r>
        <w:rPr>
          <w:rFonts w:ascii="ＭＳ 明朝" w:hint="eastAsia"/>
        </w:rPr>
        <w:t>遠景及び近景</w:t>
      </w:r>
      <w:r>
        <w:rPr>
          <w:rFonts w:ascii="ＭＳ 明朝"/>
        </w:rPr>
        <w:t>)</w:t>
      </w:r>
    </w:p>
    <w:p w14:paraId="1F717E97" w14:textId="77777777" w:rsidR="00551673" w:rsidRDefault="0055167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適用建築物の付近見取図、配置図、平面図、立面図及び断面図</w:t>
      </w:r>
    </w:p>
    <w:p w14:paraId="60122B1D" w14:textId="77777777" w:rsidR="00551673" w:rsidRDefault="0055167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(3)</w:t>
      </w:r>
      <w:r>
        <w:rPr>
          <w:rFonts w:ascii="ＭＳ 明朝" w:hint="eastAsia"/>
        </w:rPr>
        <w:t xml:space="preserve">　誓約書</w:t>
      </w:r>
      <w:r>
        <w:rPr>
          <w:rFonts w:ascii="ＭＳ 明朝"/>
        </w:rPr>
        <w:t>(</w:t>
      </w: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)</w:t>
      </w:r>
    </w:p>
    <w:p w14:paraId="340CE395" w14:textId="77777777" w:rsidR="00551673" w:rsidRDefault="0055167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(4)</w:t>
      </w:r>
      <w:r>
        <w:rPr>
          <w:rFonts w:ascii="ＭＳ 明朝" w:hint="eastAsia"/>
        </w:rPr>
        <w:t xml:space="preserve">　その他</w:t>
      </w:r>
    </w:p>
    <w:sectPr w:rsidR="0055167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3C1F" w14:textId="77777777" w:rsidR="004269DF" w:rsidRDefault="004269DF" w:rsidP="00A855F1">
      <w:r>
        <w:separator/>
      </w:r>
    </w:p>
  </w:endnote>
  <w:endnote w:type="continuationSeparator" w:id="0">
    <w:p w14:paraId="5DBC5798" w14:textId="77777777" w:rsidR="004269DF" w:rsidRDefault="004269DF" w:rsidP="00A8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4A78" w14:textId="77777777" w:rsidR="004269DF" w:rsidRDefault="004269DF" w:rsidP="00A855F1">
      <w:r>
        <w:separator/>
      </w:r>
    </w:p>
  </w:footnote>
  <w:footnote w:type="continuationSeparator" w:id="0">
    <w:p w14:paraId="3FEBF85D" w14:textId="77777777" w:rsidR="004269DF" w:rsidRDefault="004269DF" w:rsidP="00A8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73"/>
    <w:rsid w:val="004269DF"/>
    <w:rsid w:val="00551673"/>
    <w:rsid w:val="00A855F1"/>
    <w:rsid w:val="00F1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6471E"/>
  <w14:defaultImageDpi w14:val="0"/>
  <w15:docId w15:val="{E6E3E579-BF35-4CA9-AEAB-9D4EF9DF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都市建設課　杉浦　淳志</cp:lastModifiedBy>
  <cp:revision>2</cp:revision>
  <dcterms:created xsi:type="dcterms:W3CDTF">2025-06-04T06:34:00Z</dcterms:created>
  <dcterms:modified xsi:type="dcterms:W3CDTF">2025-06-04T06:34:00Z</dcterms:modified>
</cp:coreProperties>
</file>