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FF55" w14:textId="77777777" w:rsidR="009F020E" w:rsidRDefault="009F020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945"/>
        <w:gridCol w:w="210"/>
        <w:gridCol w:w="210"/>
        <w:gridCol w:w="1995"/>
        <w:gridCol w:w="486"/>
        <w:gridCol w:w="144"/>
        <w:gridCol w:w="1155"/>
        <w:gridCol w:w="420"/>
        <w:gridCol w:w="2534"/>
      </w:tblGrid>
      <w:tr w:rsidR="009F020E" w14:paraId="00C19F6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4" w:type="dxa"/>
            <w:gridSpan w:val="10"/>
            <w:vAlign w:val="center"/>
          </w:tcPr>
          <w:p w14:paraId="15F55B70" w14:textId="77777777" w:rsidR="009F020E" w:rsidRDefault="009F020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建築計画のお知ら</w:t>
            </w:r>
            <w:r>
              <w:rPr>
                <w:rFonts w:ascii="ＭＳ 明朝" w:hint="eastAsia"/>
              </w:rPr>
              <w:t>せ</w:t>
            </w:r>
          </w:p>
        </w:tc>
      </w:tr>
      <w:tr w:rsidR="009F020E" w14:paraId="34C865A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6" w:type="dxa"/>
            <w:gridSpan w:val="5"/>
            <w:vAlign w:val="center"/>
          </w:tcPr>
          <w:p w14:paraId="1F0CB904" w14:textId="77777777" w:rsidR="009F020E" w:rsidRDefault="009F020E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建築物の名称</w:t>
            </w:r>
          </w:p>
        </w:tc>
        <w:tc>
          <w:tcPr>
            <w:tcW w:w="4738" w:type="dxa"/>
            <w:gridSpan w:val="5"/>
            <w:vAlign w:val="center"/>
          </w:tcPr>
          <w:p w14:paraId="46228155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F020E" w14:paraId="44C98973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51" w:type="dxa"/>
            <w:gridSpan w:val="2"/>
            <w:vAlign w:val="center"/>
          </w:tcPr>
          <w:p w14:paraId="06F133BB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</w:t>
            </w:r>
          </w:p>
        </w:tc>
        <w:tc>
          <w:tcPr>
            <w:tcW w:w="2415" w:type="dxa"/>
            <w:gridSpan w:val="3"/>
            <w:vAlign w:val="center"/>
          </w:tcPr>
          <w:p w14:paraId="6E5A41E8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住所及び氏名</w:t>
            </w:r>
          </w:p>
          <w:p w14:paraId="179F4B3C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法人にあっては、事務所の所在地、名称及び代表者の氏名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4738" w:type="dxa"/>
            <w:gridSpan w:val="5"/>
            <w:vAlign w:val="bottom"/>
          </w:tcPr>
          <w:p w14:paraId="5515EA47" w14:textId="77777777" w:rsidR="009F020E" w:rsidRDefault="009F020E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電話番号　　　　　　　</w:t>
            </w:r>
          </w:p>
        </w:tc>
      </w:tr>
      <w:tr w:rsidR="009F020E" w14:paraId="7784CB05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51" w:type="dxa"/>
            <w:gridSpan w:val="2"/>
            <w:vAlign w:val="center"/>
          </w:tcPr>
          <w:p w14:paraId="02AACA96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設計者</w:t>
            </w:r>
          </w:p>
        </w:tc>
        <w:tc>
          <w:tcPr>
            <w:tcW w:w="2415" w:type="dxa"/>
            <w:gridSpan w:val="3"/>
            <w:vAlign w:val="center"/>
          </w:tcPr>
          <w:p w14:paraId="6D2A8CBE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住所及び氏名</w:t>
            </w:r>
          </w:p>
          <w:p w14:paraId="14665455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法人にあっては、事務所の所在地、名称及び代表者の氏名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4738" w:type="dxa"/>
            <w:gridSpan w:val="5"/>
            <w:vAlign w:val="bottom"/>
          </w:tcPr>
          <w:p w14:paraId="34BDFC4C" w14:textId="77777777" w:rsidR="009F020E" w:rsidRDefault="009F020E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 xml:space="preserve">電話番号　　　　　　　</w:t>
            </w:r>
          </w:p>
        </w:tc>
      </w:tr>
      <w:tr w:rsidR="009F020E" w14:paraId="1A14B5B6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51" w:type="dxa"/>
            <w:gridSpan w:val="2"/>
            <w:vAlign w:val="center"/>
          </w:tcPr>
          <w:p w14:paraId="3C6D6FBC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2415" w:type="dxa"/>
            <w:gridSpan w:val="3"/>
            <w:vAlign w:val="center"/>
          </w:tcPr>
          <w:p w14:paraId="4D644EF2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住所及び氏名</w:t>
            </w:r>
          </w:p>
          <w:p w14:paraId="1C3576FA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法人にあっては、事務所の所在地、名称及び代表者の氏名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4738" w:type="dxa"/>
            <w:gridSpan w:val="5"/>
            <w:vAlign w:val="bottom"/>
          </w:tcPr>
          <w:p w14:paraId="4A221F39" w14:textId="77777777" w:rsidR="009F020E" w:rsidRDefault="009F020E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 xml:space="preserve">電話番号　　　　　　　</w:t>
            </w:r>
          </w:p>
        </w:tc>
      </w:tr>
      <w:tr w:rsidR="009F020E" w14:paraId="133517A9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61" w:type="dxa"/>
            <w:gridSpan w:val="3"/>
            <w:vAlign w:val="center"/>
          </w:tcPr>
          <w:p w14:paraId="278BBF17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敷地の位置</w:t>
            </w:r>
          </w:p>
        </w:tc>
        <w:tc>
          <w:tcPr>
            <w:tcW w:w="6943" w:type="dxa"/>
            <w:gridSpan w:val="7"/>
            <w:vAlign w:val="center"/>
          </w:tcPr>
          <w:p w14:paraId="372EA322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F020E" w14:paraId="324B49E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06" w:type="dxa"/>
            <w:vMerge w:val="restart"/>
            <w:textDirection w:val="tbRlV"/>
            <w:vAlign w:val="center"/>
          </w:tcPr>
          <w:p w14:paraId="76D96CBB" w14:textId="77777777" w:rsidR="009F020E" w:rsidRDefault="009F020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建築物の概要</w:t>
            </w:r>
          </w:p>
        </w:tc>
        <w:tc>
          <w:tcPr>
            <w:tcW w:w="1155" w:type="dxa"/>
            <w:gridSpan w:val="2"/>
            <w:vAlign w:val="center"/>
          </w:tcPr>
          <w:p w14:paraId="0E2D46EF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835" w:type="dxa"/>
            <w:gridSpan w:val="4"/>
            <w:vAlign w:val="center"/>
          </w:tcPr>
          <w:p w14:paraId="7A07022E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9EBAA39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2953" w:type="dxa"/>
            <w:gridSpan w:val="2"/>
            <w:vAlign w:val="center"/>
          </w:tcPr>
          <w:p w14:paraId="60EE554D" w14:textId="77777777" w:rsidR="009F020E" w:rsidRDefault="009F020E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9F020E" w14:paraId="6EABAAE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06" w:type="dxa"/>
            <w:vMerge/>
            <w:vAlign w:val="center"/>
          </w:tcPr>
          <w:p w14:paraId="0D5F2872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69F44C1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2835" w:type="dxa"/>
            <w:gridSpan w:val="4"/>
            <w:vAlign w:val="center"/>
          </w:tcPr>
          <w:p w14:paraId="771D6173" w14:textId="77777777" w:rsidR="009F020E" w:rsidRDefault="009F020E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3D30619A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延床面積</w:t>
            </w:r>
          </w:p>
        </w:tc>
        <w:tc>
          <w:tcPr>
            <w:tcW w:w="2953" w:type="dxa"/>
            <w:gridSpan w:val="2"/>
            <w:vAlign w:val="center"/>
          </w:tcPr>
          <w:p w14:paraId="041D2F49" w14:textId="77777777" w:rsidR="009F020E" w:rsidRDefault="009F020E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9F020E" w14:paraId="645615A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06" w:type="dxa"/>
            <w:vMerge/>
            <w:vAlign w:val="center"/>
          </w:tcPr>
          <w:p w14:paraId="4AC95B21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9B9E5C5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2835" w:type="dxa"/>
            <w:gridSpan w:val="4"/>
            <w:vAlign w:val="center"/>
          </w:tcPr>
          <w:p w14:paraId="5BB075CE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BA4455E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高さ</w:t>
            </w:r>
          </w:p>
        </w:tc>
        <w:tc>
          <w:tcPr>
            <w:tcW w:w="2953" w:type="dxa"/>
            <w:gridSpan w:val="2"/>
            <w:vAlign w:val="center"/>
          </w:tcPr>
          <w:p w14:paraId="0805DF59" w14:textId="77777777" w:rsidR="009F020E" w:rsidRDefault="009F020E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</w:tr>
      <w:tr w:rsidR="009F020E" w14:paraId="39BE0AB0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06" w:type="dxa"/>
            <w:vMerge/>
            <w:vAlign w:val="center"/>
          </w:tcPr>
          <w:p w14:paraId="5589639C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2BF3D81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階数</w:t>
            </w:r>
          </w:p>
        </w:tc>
        <w:tc>
          <w:tcPr>
            <w:tcW w:w="2835" w:type="dxa"/>
            <w:gridSpan w:val="4"/>
            <w:vAlign w:val="center"/>
          </w:tcPr>
          <w:p w14:paraId="4DA72B92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地上　　階・地下　　階</w:t>
            </w:r>
          </w:p>
        </w:tc>
        <w:tc>
          <w:tcPr>
            <w:tcW w:w="1155" w:type="dxa"/>
            <w:vAlign w:val="center"/>
          </w:tcPr>
          <w:p w14:paraId="213F523D" w14:textId="77777777" w:rsidR="009F020E" w:rsidRDefault="009F020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棟数</w:t>
            </w:r>
          </w:p>
        </w:tc>
        <w:tc>
          <w:tcPr>
            <w:tcW w:w="2953" w:type="dxa"/>
            <w:gridSpan w:val="2"/>
            <w:vAlign w:val="center"/>
          </w:tcPr>
          <w:p w14:paraId="1542AB9B" w14:textId="77777777" w:rsidR="009F020E" w:rsidRDefault="009F020E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棟</w:t>
            </w:r>
          </w:p>
        </w:tc>
      </w:tr>
      <w:tr w:rsidR="009F020E" w14:paraId="322015B5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71" w:type="dxa"/>
            <w:gridSpan w:val="4"/>
            <w:vAlign w:val="center"/>
          </w:tcPr>
          <w:p w14:paraId="4AACD050" w14:textId="77777777" w:rsidR="009F020E" w:rsidRDefault="009F020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着工予定年月日</w:t>
            </w:r>
          </w:p>
        </w:tc>
        <w:tc>
          <w:tcPr>
            <w:tcW w:w="2481" w:type="dxa"/>
            <w:gridSpan w:val="2"/>
            <w:vAlign w:val="center"/>
          </w:tcPr>
          <w:p w14:paraId="62C066C0" w14:textId="77777777" w:rsidR="009F020E" w:rsidRDefault="009F020E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719" w:type="dxa"/>
            <w:gridSpan w:val="3"/>
            <w:vAlign w:val="center"/>
          </w:tcPr>
          <w:p w14:paraId="0A32BDDA" w14:textId="77777777" w:rsidR="009F020E" w:rsidRDefault="009F020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完了予定年月日</w:t>
            </w:r>
          </w:p>
        </w:tc>
        <w:tc>
          <w:tcPr>
            <w:tcW w:w="2533" w:type="dxa"/>
            <w:vAlign w:val="center"/>
          </w:tcPr>
          <w:p w14:paraId="57AA0F76" w14:textId="77777777" w:rsidR="009F020E" w:rsidRDefault="009F020E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9F020E" w14:paraId="3812447F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70" w:type="dxa"/>
            <w:gridSpan w:val="4"/>
            <w:tcBorders>
              <w:right w:val="nil"/>
            </w:tcBorders>
            <w:vAlign w:val="center"/>
          </w:tcPr>
          <w:p w14:paraId="13ED938D" w14:textId="77777777" w:rsidR="009F020E" w:rsidRDefault="009F020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標準設置年月日</w:t>
            </w:r>
          </w:p>
        </w:tc>
        <w:tc>
          <w:tcPr>
            <w:tcW w:w="6734" w:type="dxa"/>
            <w:gridSpan w:val="6"/>
            <w:tcBorders>
              <w:left w:val="nil"/>
            </w:tcBorders>
            <w:vAlign w:val="center"/>
          </w:tcPr>
          <w:p w14:paraId="1C42570D" w14:textId="77777777" w:rsidR="009F020E" w:rsidRDefault="009F020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9F020E" w14:paraId="6E73981A" w14:textId="77777777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8504" w:type="dxa"/>
            <w:gridSpan w:val="10"/>
          </w:tcPr>
          <w:p w14:paraId="2FDA8D83" w14:textId="77777777" w:rsidR="009F020E" w:rsidRDefault="009F020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配置</w:t>
            </w:r>
            <w:r>
              <w:rPr>
                <w:rFonts w:ascii="ＭＳ 明朝" w:hint="eastAsia"/>
              </w:rPr>
              <w:t>図</w:t>
            </w:r>
          </w:p>
        </w:tc>
      </w:tr>
      <w:tr w:rsidR="009F020E" w14:paraId="25A4DD2D" w14:textId="7777777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504" w:type="dxa"/>
            <w:gridSpan w:val="10"/>
            <w:vAlign w:val="center"/>
          </w:tcPr>
          <w:p w14:paraId="639F2284" w14:textId="77777777" w:rsidR="009F020E" w:rsidRDefault="009F020E">
            <w:pPr>
              <w:wordWrap w:val="0"/>
              <w:autoSpaceDE w:val="0"/>
              <w:autoSpaceDN w:val="0"/>
              <w:ind w:left="213" w:hanging="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・この標識は、津幡町中高層建築物の建築に関する指導要綱第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条の規定により設置したものです。</w:t>
            </w:r>
          </w:p>
          <w:p w14:paraId="6AFC1291" w14:textId="77777777" w:rsidR="009F020E" w:rsidRDefault="009F020E">
            <w:pPr>
              <w:wordWrap w:val="0"/>
              <w:autoSpaceDE w:val="0"/>
              <w:autoSpaceDN w:val="0"/>
              <w:ind w:left="213" w:hanging="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・上記建築計画についてのお問い合わせは、下記へお願いします。</w:t>
            </w:r>
          </w:p>
          <w:p w14:paraId="6361451A" w14:textId="77777777" w:rsidR="009F020E" w:rsidRDefault="009F020E">
            <w:pPr>
              <w:wordWrap w:val="0"/>
              <w:autoSpaceDE w:val="0"/>
              <w:autoSpaceDN w:val="0"/>
              <w:ind w:left="213" w:right="198" w:hanging="2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連絡先　　　　　　　　　　　　　　　　　　　　　　</w:t>
            </w:r>
            <w:r>
              <w:rPr>
                <w:rFonts w:ascii="ＭＳ 明朝" w:hint="eastAsia"/>
                <w:u w:val="single"/>
              </w:rPr>
              <w:t xml:space="preserve">電話番号　　　　　　　　</w:t>
            </w:r>
          </w:p>
        </w:tc>
      </w:tr>
    </w:tbl>
    <w:p w14:paraId="40C5BBF3" w14:textId="77777777" w:rsidR="009F020E" w:rsidRDefault="009F020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標識の材質は、木版、プラスチック板その他これらに類するものとする。</w:t>
      </w:r>
    </w:p>
    <w:p w14:paraId="7CC82062" w14:textId="77777777" w:rsidR="009F020E" w:rsidRDefault="009F020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大きさは、縦</w:t>
      </w:r>
      <w:r>
        <w:rPr>
          <w:rFonts w:ascii="ＭＳ 明朝"/>
        </w:rPr>
        <w:t>120</w:t>
      </w:r>
      <w:r>
        <w:rPr>
          <w:rFonts w:ascii="ＭＳ 明朝" w:hint="eastAsia"/>
        </w:rPr>
        <w:t>センチメートル、横</w:t>
      </w:r>
      <w:r>
        <w:rPr>
          <w:rFonts w:ascii="ＭＳ 明朝"/>
        </w:rPr>
        <w:t>90</w:t>
      </w:r>
      <w:r>
        <w:rPr>
          <w:rFonts w:ascii="ＭＳ 明朝" w:hint="eastAsia"/>
        </w:rPr>
        <w:t>センチメートル以上とすること。</w:t>
      </w:r>
    </w:p>
    <w:sectPr w:rsidR="009F020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B491" w14:textId="77777777" w:rsidR="00052C02" w:rsidRDefault="00052C02" w:rsidP="00A855F1">
      <w:r>
        <w:separator/>
      </w:r>
    </w:p>
  </w:endnote>
  <w:endnote w:type="continuationSeparator" w:id="0">
    <w:p w14:paraId="6E3098CB" w14:textId="77777777" w:rsidR="00052C02" w:rsidRDefault="00052C02" w:rsidP="00A8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E6DF" w14:textId="77777777" w:rsidR="00052C02" w:rsidRDefault="00052C02" w:rsidP="00A855F1">
      <w:r>
        <w:separator/>
      </w:r>
    </w:p>
  </w:footnote>
  <w:footnote w:type="continuationSeparator" w:id="0">
    <w:p w14:paraId="4F1FADED" w14:textId="77777777" w:rsidR="00052C02" w:rsidRDefault="00052C02" w:rsidP="00A8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0E"/>
    <w:rsid w:val="00052C02"/>
    <w:rsid w:val="009F020E"/>
    <w:rsid w:val="00A855F1"/>
    <w:rsid w:val="00C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A974765"/>
  <w14:defaultImageDpi w14:val="0"/>
  <w15:docId w15:val="{660DB2B7-1099-45C1-9CAF-7F402BC1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都市建設課　杉浦　淳志</cp:lastModifiedBy>
  <cp:revision>2</cp:revision>
  <dcterms:created xsi:type="dcterms:W3CDTF">2025-06-04T06:31:00Z</dcterms:created>
  <dcterms:modified xsi:type="dcterms:W3CDTF">2025-06-04T06:31:00Z</dcterms:modified>
</cp:coreProperties>
</file>